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1A54CA5E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466C91AB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4E1D1F2B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E418A7D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36ABD6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70F09951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F49681A" w14:textId="77777777" w:rsidR="007713BD" w:rsidRDefault="00F42409" w:rsidP="007713BD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713CA19C" wp14:editId="3E10D735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13BD">
              <w:rPr>
                <w:rFonts w:ascii="Arial" w:hAnsi="Arial"/>
                <w:b/>
                <w:spacing w:val="60"/>
              </w:rPr>
              <w:t>BETRIEBSANWEISUNG</w:t>
            </w:r>
            <w:r w:rsidR="007713BD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E2BA7BB" w14:textId="77777777" w:rsidR="007713BD" w:rsidRDefault="007713BD" w:rsidP="007713BD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E9E808E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1B68614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1242737A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6A2DE20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1E430B8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3FE2816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7D440E0F" w14:textId="77777777" w:rsidR="00FA7176" w:rsidRDefault="00260A7B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Orbin </w:t>
            </w:r>
            <w:r w:rsidR="001C26E4">
              <w:rPr>
                <w:rFonts w:ascii="Arial" w:hAnsi="Arial"/>
                <w:b/>
                <w:sz w:val="28"/>
                <w:szCs w:val="28"/>
              </w:rPr>
              <w:t>S-OC</w:t>
            </w:r>
            <w:r w:rsidR="00F62157">
              <w:rPr>
                <w:rFonts w:ascii="Arial" w:hAnsi="Arial"/>
                <w:b/>
                <w:sz w:val="28"/>
                <w:szCs w:val="28"/>
              </w:rPr>
              <w:t xml:space="preserve"> Spezial</w:t>
            </w:r>
          </w:p>
          <w:p w14:paraId="36DC6384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5A30555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F8B9DC4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78B3726B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B481061" w14:textId="77777777" w:rsidR="00916EF7" w:rsidRDefault="00F42409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271CD7B5" wp14:editId="188C1139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6A91E2C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00F75C06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C92041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0F613FD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7396195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33C61EB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0D9C842" w14:textId="77777777" w:rsidR="00916EF7" w:rsidRDefault="00F4240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07D82B6" wp14:editId="7A0C5322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46092" w14:textId="77777777" w:rsidR="00916EF7" w:rsidRDefault="00F4240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5DE4972" wp14:editId="7BB46B42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1D599DA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1201D6A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6B93927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767A180" w14:textId="77777777" w:rsidR="00916EF7" w:rsidRDefault="00F42409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5383C2CE" wp14:editId="00D52E2F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B681D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176A5D0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29527D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F259F39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15A11D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451C937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6800180" w14:textId="77777777" w:rsidR="00916EF7" w:rsidRDefault="00F4240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D597048" wp14:editId="3B353E45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68688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623F2F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C2D96B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BFCF82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12C7BC3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38B721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7A5222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5642D55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452909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E814EC4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1B77650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710BAB5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CFF7B97" w14:textId="77777777" w:rsidR="00916EF7" w:rsidRDefault="00F4240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4A2A052" wp14:editId="6DED0AE8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53BE7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547E3E9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51FF3710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6F03D59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Bewußtsein, Mund sofort mit Wasser ausspülen, viel Wasser nachtrinken. KEIN Erbrechen veranlassen, ärztliche Behandlung.</w:t>
            </w:r>
          </w:p>
          <w:p w14:paraId="096E65B0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6B3FC90E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0911202A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249E784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7B84E3D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372C81D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E789713" w14:textId="77777777" w:rsidR="00916EF7" w:rsidRDefault="00F4240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9C84B0F" wp14:editId="53F46420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348B3F5" w14:textId="77777777" w:rsidR="00916EF7" w:rsidRDefault="00916EF7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Muß unter Beachtung der behördlichen Vorschriften einer Sonderbehandlung zugeführt werden. Entleerte Gebinde an das Lager zurückgeben.</w:t>
            </w:r>
          </w:p>
        </w:tc>
      </w:tr>
    </w:tbl>
    <w:p w14:paraId="417CF12A" w14:textId="77777777" w:rsidR="00916EF7" w:rsidRDefault="00916EF7">
      <w:pPr>
        <w:rPr>
          <w:rFonts w:ascii="Arial" w:hAnsi="Arial"/>
          <w:sz w:val="22"/>
        </w:rPr>
      </w:pPr>
      <w:r w:rsidRPr="00F42409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1C26E4"/>
    <w:rsid w:val="001C52B5"/>
    <w:rsid w:val="001E723E"/>
    <w:rsid w:val="00260A7B"/>
    <w:rsid w:val="002B3B37"/>
    <w:rsid w:val="003E294A"/>
    <w:rsid w:val="00460637"/>
    <w:rsid w:val="00495D61"/>
    <w:rsid w:val="004A5614"/>
    <w:rsid w:val="004B24BE"/>
    <w:rsid w:val="004C0814"/>
    <w:rsid w:val="005017C0"/>
    <w:rsid w:val="005A1118"/>
    <w:rsid w:val="00601BB0"/>
    <w:rsid w:val="00673C8B"/>
    <w:rsid w:val="00681449"/>
    <w:rsid w:val="006963C6"/>
    <w:rsid w:val="007074A2"/>
    <w:rsid w:val="007138A8"/>
    <w:rsid w:val="007713BD"/>
    <w:rsid w:val="008067A0"/>
    <w:rsid w:val="00851B88"/>
    <w:rsid w:val="008550F9"/>
    <w:rsid w:val="008B45F9"/>
    <w:rsid w:val="008E2C83"/>
    <w:rsid w:val="00916EF7"/>
    <w:rsid w:val="00930666"/>
    <w:rsid w:val="0096273D"/>
    <w:rsid w:val="009C5570"/>
    <w:rsid w:val="009C71F6"/>
    <w:rsid w:val="009C783C"/>
    <w:rsid w:val="00A0473D"/>
    <w:rsid w:val="00A1690A"/>
    <w:rsid w:val="00B94506"/>
    <w:rsid w:val="00C2023D"/>
    <w:rsid w:val="00C546ED"/>
    <w:rsid w:val="00C55F21"/>
    <w:rsid w:val="00E96365"/>
    <w:rsid w:val="00F04771"/>
    <w:rsid w:val="00F42409"/>
    <w:rsid w:val="00F62157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7DBB4"/>
  <w14:defaultImageDpi w14:val="96"/>
  <w15:docId w15:val="{22343121-03B3-4E70-B270-E3E681CF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268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3</cp:revision>
  <cp:lastPrinted>2005-02-28T14:25:00Z</cp:lastPrinted>
  <dcterms:created xsi:type="dcterms:W3CDTF">2021-04-29T10:21:00Z</dcterms:created>
  <dcterms:modified xsi:type="dcterms:W3CDTF">2022-07-18T08:40:00Z</dcterms:modified>
</cp:coreProperties>
</file>